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A7" w:rsidRDefault="006B4707" w:rsidP="00B36DA7">
      <w:pPr>
        <w:keepNext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457200</wp:posOffset>
                </wp:positionH>
                <wp:positionV relativeFrom="paragraph">
                  <wp:posOffset>228600</wp:posOffset>
                </wp:positionV>
                <wp:extent cx="1821180" cy="304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3048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707" w:rsidRDefault="00DA10D9">
                            <w:r>
                              <w:t>Insert date by clicking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18pt;width:143.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" filled="f" stroked="f" strokeweight=".25pt">
                <v:stroke dashstyle="1 1"/>
                <v:textbox>
                  <w:txbxContent>
                    <w:p w:rsidR="006B4707" w:rsidRDefault="00DA10D9">
                      <w:r>
                        <w:t>Insert date by clicking here</w:t>
                      </w:r>
                    </w:p>
                  </w:txbxContent>
                </v:textbox>
              </v:shape>
            </w:pict>
          </mc:Fallback>
        </mc:AlternateContent>
      </w:r>
      <w:r w:rsidR="00B36DA7">
        <w:rPr>
          <w:noProof/>
          <w:lang w:eastAsia="en-GB"/>
        </w:rPr>
        <mc:AlternateContent>
          <mc:Choice Requires="wpc">
            <w:drawing>
              <wp:inline distT="0" distB="0" distL="0" distR="0">
                <wp:extent cx="2545080" cy="1371600"/>
                <wp:effectExtent l="0" t="0" r="7620" b="0"/>
                <wp:docPr id="7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6" name="Picture 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7" o:spid="_x0000_s1026" editas="canvas" style="width:200.4pt;height:108pt;mso-position-horizontal-relative:char;mso-position-vertical-relative:line" coordsize="25450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5450;height:13716;visibility:visible;mso-wrap-style:square">
                  <v:fill o:detectmouseclick="t"/>
                  <v:path o:connecttype="none"/>
                </v:shape>
                <v:shape id="Picture 6" o:spid="_x0000_s1028" type="#_x0000_t75" style="position:absolute;width:25450;height:1371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WD7nEAAAA2gAAAA8AAABkcnMvZG93bnJldi54bWxEj8FuwjAQRO+V+AdrkbgVhx4gSjEIlSJx&#10;oFUb+ICtvY2jxOsoNhD69bhSpR5HM/NGs1wPrhUX6kPtWcFsmoEg1t7UXCk4HXePOYgQkQ22nknB&#10;jQKsV6OHJRbGX/mTLmWsRIJwKFCBjbErpAzaksMw9R1x8r597zAm2VfS9HhNcNfKpyybS4c1pwWL&#10;Hb1Y0k15dgp8Xm6+9I+96eZVvy22H4e8eT8oNRkPm2cQkYb4H/5r742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WD7nEAAAA2gAAAA8AAAAAAAAAAAAAAAAA&#10;nwIAAGRycy9kb3ducmV2LnhtbFBLBQYAAAAABAAEAPcAAACQAwAAAAA=&#10;">
                  <v:imagedata r:id="rId7" o:title=""/>
                </v:shape>
                <w10:anchorlock/>
              </v:group>
            </w:pict>
          </mc:Fallback>
        </mc:AlternateContent>
      </w:r>
    </w:p>
    <w:p w:rsidR="00F427CF" w:rsidRDefault="00F427CF" w:rsidP="00B36DA7">
      <w:pPr>
        <w:jc w:val="center"/>
      </w:pPr>
      <w:bookmarkStart w:id="0" w:name="_GoBack"/>
      <w:bookmarkEnd w:id="0"/>
    </w:p>
    <w:sectPr w:rsidR="00F42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A7"/>
    <w:rsid w:val="006B4707"/>
    <w:rsid w:val="00B36DA7"/>
    <w:rsid w:val="00B473D9"/>
    <w:rsid w:val="00DA10D9"/>
    <w:rsid w:val="00F4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DA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36DA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DA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36DA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54939-1C38-4B19-9C76-019A2C2D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15D90649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Cooper</dc:creator>
  <cp:lastModifiedBy>Natalie Cooper</cp:lastModifiedBy>
  <cp:revision>2</cp:revision>
  <dcterms:created xsi:type="dcterms:W3CDTF">2014-05-20T15:24:00Z</dcterms:created>
  <dcterms:modified xsi:type="dcterms:W3CDTF">2014-05-20T15:24:00Z</dcterms:modified>
</cp:coreProperties>
</file>